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B432" w14:textId="77777777" w:rsidR="00A53B0F" w:rsidRPr="002D3AAB" w:rsidRDefault="00A53B0F" w:rsidP="0062156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4D73DE8B" w14:textId="39B6330E" w:rsidR="002D3AAB" w:rsidRPr="002D3AAB" w:rsidRDefault="002D3AAB" w:rsidP="00621569">
      <w:pPr>
        <w:rPr>
          <w:rFonts w:ascii="Arial" w:hAnsi="Arial" w:cs="Arial"/>
          <w:bCs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B3987A1" w14:textId="084664DC" w:rsidR="00A53B0F" w:rsidRPr="00B47B40" w:rsidRDefault="00D5242E" w:rsidP="00A53B0F">
      <w:pPr>
        <w:spacing w:line="480" w:lineRule="auto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S</w:t>
      </w:r>
      <w:r w:rsidR="00A53B0F" w:rsidRPr="00B47B40">
        <w:rPr>
          <w:rFonts w:ascii="Arial" w:hAnsi="Arial" w:cs="Arial"/>
          <w:b/>
          <w:bCs/>
          <w:sz w:val="20"/>
          <w:szCs w:val="20"/>
          <w:lang w:val="nl-NL"/>
        </w:rPr>
        <w:t>tartdatum schooljaar 2025-2026: maandag 18 augustus 2025</w:t>
      </w:r>
    </w:p>
    <w:p w14:paraId="79150254" w14:textId="03C9142B" w:rsidR="00A53B0F" w:rsidRPr="00B47B40" w:rsidRDefault="00A53B0F" w:rsidP="00A53B0F">
      <w:pPr>
        <w:spacing w:line="480" w:lineRule="auto"/>
        <w:rPr>
          <w:rFonts w:ascii="Arial" w:hAnsi="Arial" w:cs="Arial"/>
          <w:b/>
          <w:i/>
          <w:sz w:val="20"/>
          <w:szCs w:val="20"/>
        </w:rPr>
      </w:pPr>
      <w:r w:rsidRPr="00B47B40">
        <w:rPr>
          <w:rFonts w:ascii="Arial" w:hAnsi="Arial" w:cs="Arial"/>
          <w:b/>
          <w:i/>
          <w:sz w:val="20"/>
          <w:szCs w:val="20"/>
        </w:rPr>
        <w:t>Schooltijden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851"/>
        <w:gridCol w:w="2646"/>
      </w:tblGrid>
      <w:tr w:rsidR="00A53B0F" w:rsidRPr="00B47B40" w14:paraId="778DA14B" w14:textId="77777777" w:rsidTr="00D460E8">
        <w:trPr>
          <w:trHeight w:val="610"/>
        </w:trPr>
        <w:tc>
          <w:tcPr>
            <w:tcW w:w="1360" w:type="dxa"/>
          </w:tcPr>
          <w:p w14:paraId="36073E5D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51" w:type="dxa"/>
          </w:tcPr>
          <w:p w14:paraId="4EF0345A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  <w:lang w:val="nl-NL"/>
              </w:rPr>
              <w:t>SO - leerlingen</w:t>
            </w:r>
          </w:p>
        </w:tc>
        <w:tc>
          <w:tcPr>
            <w:tcW w:w="2646" w:type="dxa"/>
          </w:tcPr>
          <w:p w14:paraId="70152DDE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  <w:lang w:val="nl-NL"/>
              </w:rPr>
              <w:t>VSO – leerlingen</w:t>
            </w:r>
          </w:p>
        </w:tc>
      </w:tr>
      <w:tr w:rsidR="00A53B0F" w:rsidRPr="00B47B40" w14:paraId="0FEC3411" w14:textId="77777777" w:rsidTr="00D460E8">
        <w:trPr>
          <w:trHeight w:val="567"/>
        </w:trPr>
        <w:tc>
          <w:tcPr>
            <w:tcW w:w="1360" w:type="dxa"/>
          </w:tcPr>
          <w:p w14:paraId="0F71BFFF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</w:rPr>
              <w:t>Maandag</w:t>
            </w:r>
          </w:p>
          <w:p w14:paraId="19DF55F5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</w:tcPr>
          <w:p w14:paraId="27F153F3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08.45 – 15.00</w:t>
            </w:r>
          </w:p>
          <w:p w14:paraId="702E50BD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BDC5D18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08.35 – 15.05</w:t>
            </w:r>
          </w:p>
        </w:tc>
      </w:tr>
      <w:tr w:rsidR="00A53B0F" w:rsidRPr="00B47B40" w14:paraId="075263A4" w14:textId="77777777" w:rsidTr="00D460E8">
        <w:trPr>
          <w:trHeight w:val="567"/>
        </w:trPr>
        <w:tc>
          <w:tcPr>
            <w:tcW w:w="1360" w:type="dxa"/>
          </w:tcPr>
          <w:p w14:paraId="73963B8D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</w:rPr>
              <w:t>Dinsdag</w:t>
            </w:r>
          </w:p>
        </w:tc>
        <w:tc>
          <w:tcPr>
            <w:tcW w:w="3851" w:type="dxa"/>
          </w:tcPr>
          <w:p w14:paraId="65778615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08.45 – 15.00</w:t>
            </w:r>
          </w:p>
          <w:p w14:paraId="355FC931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6B6366A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08.35 – 15.05</w:t>
            </w:r>
          </w:p>
        </w:tc>
      </w:tr>
      <w:tr w:rsidR="00A53B0F" w:rsidRPr="00B47B40" w14:paraId="3822F82F" w14:textId="77777777" w:rsidTr="00D460E8">
        <w:trPr>
          <w:trHeight w:val="567"/>
        </w:trPr>
        <w:tc>
          <w:tcPr>
            <w:tcW w:w="1360" w:type="dxa"/>
          </w:tcPr>
          <w:p w14:paraId="7EC549F7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</w:rPr>
              <w:t>Woensdag</w:t>
            </w:r>
          </w:p>
        </w:tc>
        <w:tc>
          <w:tcPr>
            <w:tcW w:w="3851" w:type="dxa"/>
          </w:tcPr>
          <w:p w14:paraId="71B37C31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08.45 – 12.30</w:t>
            </w:r>
          </w:p>
          <w:p w14:paraId="0DB0608F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275120F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08.35 – 12.35</w:t>
            </w:r>
          </w:p>
          <w:p w14:paraId="2042A790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0F" w:rsidRPr="00B47B40" w14:paraId="2C11E347" w14:textId="77777777" w:rsidTr="00D460E8">
        <w:trPr>
          <w:trHeight w:val="567"/>
        </w:trPr>
        <w:tc>
          <w:tcPr>
            <w:tcW w:w="1360" w:type="dxa"/>
          </w:tcPr>
          <w:p w14:paraId="3097F7BF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</w:rPr>
              <w:t>Donderdag</w:t>
            </w:r>
          </w:p>
        </w:tc>
        <w:tc>
          <w:tcPr>
            <w:tcW w:w="3851" w:type="dxa"/>
          </w:tcPr>
          <w:p w14:paraId="5108179A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08.45 – 15.00</w:t>
            </w:r>
          </w:p>
          <w:p w14:paraId="3E7E5825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0085E2F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08.35 – 15.05</w:t>
            </w:r>
          </w:p>
        </w:tc>
      </w:tr>
      <w:tr w:rsidR="00A53B0F" w:rsidRPr="00B47B40" w14:paraId="702AE734" w14:textId="77777777" w:rsidTr="00D460E8">
        <w:trPr>
          <w:trHeight w:val="567"/>
        </w:trPr>
        <w:tc>
          <w:tcPr>
            <w:tcW w:w="1360" w:type="dxa"/>
          </w:tcPr>
          <w:p w14:paraId="4548E918" w14:textId="77777777" w:rsidR="00A53B0F" w:rsidRPr="00B47B40" w:rsidRDefault="00A53B0F" w:rsidP="00D4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B40">
              <w:rPr>
                <w:rFonts w:ascii="Arial" w:hAnsi="Arial" w:cs="Arial"/>
                <w:b/>
                <w:sz w:val="20"/>
                <w:szCs w:val="20"/>
              </w:rPr>
              <w:t>Vrijdag</w:t>
            </w:r>
          </w:p>
        </w:tc>
        <w:tc>
          <w:tcPr>
            <w:tcW w:w="3851" w:type="dxa"/>
          </w:tcPr>
          <w:p w14:paraId="19231071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08.45 – 15.00</w:t>
            </w:r>
          </w:p>
          <w:p w14:paraId="713A86E8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</w:tcPr>
          <w:p w14:paraId="6D565389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  <w:r w:rsidRPr="00B47B40">
              <w:rPr>
                <w:rFonts w:ascii="Arial" w:hAnsi="Arial" w:cs="Arial"/>
                <w:sz w:val="20"/>
                <w:szCs w:val="20"/>
              </w:rPr>
              <w:t>08.35 – 15.05</w:t>
            </w:r>
          </w:p>
          <w:p w14:paraId="23CFA648" w14:textId="77777777" w:rsidR="00A53B0F" w:rsidRPr="00B47B40" w:rsidRDefault="00A53B0F" w:rsidP="00D46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4A7EF" w14:textId="77777777" w:rsidR="00A53B0F" w:rsidRPr="00B47B40" w:rsidRDefault="00A53B0F" w:rsidP="00A53B0F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 xml:space="preserve">De voordeur/poort gaat om 8.30 uur open. </w:t>
      </w:r>
    </w:p>
    <w:p w14:paraId="1CDB40FC" w14:textId="77777777" w:rsidR="00A53B0F" w:rsidRPr="00B47B40" w:rsidRDefault="00A53B0F" w:rsidP="00A53B0F">
      <w:pPr>
        <w:pStyle w:val="Normaalweb"/>
        <w:ind w:left="2880"/>
        <w:rPr>
          <w:rStyle w:val="Zwaar"/>
          <w:rFonts w:ascii="Arial" w:hAnsi="Arial" w:cs="Arial"/>
          <w:color w:val="000000"/>
          <w:sz w:val="20"/>
          <w:szCs w:val="20"/>
          <w:u w:val="single"/>
        </w:rPr>
      </w:pPr>
    </w:p>
    <w:p w14:paraId="2258D020" w14:textId="77777777" w:rsidR="00A53B0F" w:rsidRPr="00B47B40" w:rsidRDefault="00A53B0F" w:rsidP="00A53B0F">
      <w:pPr>
        <w:pStyle w:val="Normaalweb"/>
        <w:ind w:left="2880"/>
        <w:rPr>
          <w:rStyle w:val="Zwaar"/>
          <w:rFonts w:ascii="Arial" w:hAnsi="Arial" w:cs="Arial"/>
          <w:color w:val="000000"/>
          <w:sz w:val="20"/>
          <w:szCs w:val="20"/>
          <w:u w:val="single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  <w:u w:val="single"/>
        </w:rPr>
        <w:t>Vakanties en vrije dagen 2025-2026</w:t>
      </w:r>
    </w:p>
    <w:p w14:paraId="44352787" w14:textId="77777777" w:rsidR="00A53B0F" w:rsidRPr="00B47B40" w:rsidRDefault="00A53B0F" w:rsidP="00A53B0F">
      <w:pPr>
        <w:pStyle w:val="Normaalweb"/>
        <w:rPr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 xml:space="preserve">Herfstvakantie </w:t>
      </w:r>
      <w:r w:rsidRPr="00B47B40">
        <w:rPr>
          <w:rFonts w:ascii="Arial" w:hAnsi="Arial" w:cs="Arial"/>
          <w:color w:val="000000"/>
          <w:sz w:val="20"/>
          <w:szCs w:val="20"/>
        </w:rPr>
        <w:br/>
      </w:r>
      <w:r w:rsidRPr="00B47B40">
        <w:rPr>
          <w:rFonts w:ascii="Arial" w:hAnsi="Arial" w:cs="Arial"/>
          <w:sz w:val="20"/>
          <w:szCs w:val="20"/>
        </w:rPr>
        <w:t>13-10-2025 t/m 17-10-2025</w:t>
      </w:r>
    </w:p>
    <w:p w14:paraId="463A3FF5" w14:textId="6D52CFC5" w:rsidR="00A53B0F" w:rsidRPr="00B47B40" w:rsidRDefault="00A53B0F" w:rsidP="00A53B0F">
      <w:pPr>
        <w:pStyle w:val="Normaalweb"/>
        <w:rPr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 xml:space="preserve">Kerstvakantie </w:t>
      </w:r>
      <w:r w:rsidRPr="00B47B40">
        <w:rPr>
          <w:rFonts w:ascii="Arial" w:hAnsi="Arial" w:cs="Arial"/>
          <w:color w:val="000000"/>
          <w:sz w:val="20"/>
          <w:szCs w:val="20"/>
        </w:rPr>
        <w:br/>
      </w:r>
      <w:r w:rsidRPr="00B47B40">
        <w:rPr>
          <w:rFonts w:ascii="Arial" w:hAnsi="Arial" w:cs="Arial"/>
          <w:sz w:val="20"/>
          <w:szCs w:val="20"/>
        </w:rPr>
        <w:t>22-12-2025 t/m 2-1-2026</w:t>
      </w:r>
    </w:p>
    <w:p w14:paraId="43B472A5" w14:textId="307D6E8F" w:rsidR="00A53B0F" w:rsidRPr="00B47B40" w:rsidRDefault="00A53B0F" w:rsidP="00A53B0F">
      <w:pPr>
        <w:pStyle w:val="Normaalweb"/>
        <w:rPr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 xml:space="preserve">Carnavalsvakantie </w:t>
      </w:r>
      <w:r w:rsidRPr="00B47B40">
        <w:rPr>
          <w:rFonts w:ascii="Arial" w:hAnsi="Arial" w:cs="Arial"/>
          <w:color w:val="000000"/>
          <w:sz w:val="20"/>
          <w:szCs w:val="20"/>
        </w:rPr>
        <w:br/>
      </w:r>
      <w:r w:rsidRPr="00B47B40">
        <w:rPr>
          <w:rFonts w:ascii="Arial" w:hAnsi="Arial" w:cs="Arial"/>
          <w:sz w:val="20"/>
          <w:szCs w:val="20"/>
        </w:rPr>
        <w:t xml:space="preserve">16-2-2026 t/m 20-2-2026 </w:t>
      </w:r>
      <w:r w:rsidRPr="00B47B40">
        <w:rPr>
          <w:rFonts w:ascii="Arial" w:hAnsi="Arial" w:cs="Arial"/>
          <w:sz w:val="20"/>
          <w:szCs w:val="20"/>
        </w:rPr>
        <w:tab/>
      </w:r>
      <w:r w:rsidRPr="00B47B40">
        <w:rPr>
          <w:rFonts w:ascii="Arial" w:hAnsi="Arial" w:cs="Arial"/>
          <w:sz w:val="20"/>
          <w:szCs w:val="20"/>
        </w:rPr>
        <w:tab/>
      </w:r>
      <w:r w:rsidRPr="00B47B40">
        <w:rPr>
          <w:rFonts w:ascii="Arial" w:hAnsi="Arial" w:cs="Arial"/>
          <w:sz w:val="20"/>
          <w:szCs w:val="20"/>
        </w:rPr>
        <w:tab/>
      </w:r>
      <w:r w:rsidRPr="00B47B40">
        <w:rPr>
          <w:rFonts w:ascii="Arial" w:hAnsi="Arial" w:cs="Arial"/>
          <w:sz w:val="20"/>
          <w:szCs w:val="20"/>
        </w:rPr>
        <w:tab/>
      </w:r>
      <w:r w:rsidRPr="00B47B40">
        <w:rPr>
          <w:rFonts w:ascii="Arial" w:hAnsi="Arial" w:cs="Arial"/>
          <w:sz w:val="20"/>
          <w:szCs w:val="20"/>
        </w:rPr>
        <w:tab/>
      </w:r>
    </w:p>
    <w:p w14:paraId="7C9EF935" w14:textId="77777777" w:rsidR="00A53B0F" w:rsidRPr="00B47B40" w:rsidRDefault="00A53B0F" w:rsidP="00A53B0F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>Tweede Paasdag</w:t>
      </w:r>
    </w:p>
    <w:p w14:paraId="79CB5B37" w14:textId="77777777" w:rsidR="00A53B0F" w:rsidRPr="00DE6762" w:rsidRDefault="00A53B0F" w:rsidP="00A53B0F">
      <w:pPr>
        <w:pStyle w:val="Normaalweb"/>
        <w:rPr>
          <w:rFonts w:ascii="Arial" w:hAnsi="Arial" w:cs="Arial"/>
          <w:b/>
          <w:bCs/>
          <w:sz w:val="20"/>
          <w:szCs w:val="20"/>
        </w:rPr>
      </w:pPr>
      <w:r w:rsidRPr="00DE6762">
        <w:rPr>
          <w:rStyle w:val="Zwaar"/>
          <w:rFonts w:ascii="Arial" w:hAnsi="Arial" w:cs="Arial"/>
          <w:b w:val="0"/>
          <w:bCs w:val="0"/>
          <w:color w:val="000000"/>
          <w:sz w:val="20"/>
          <w:szCs w:val="20"/>
        </w:rPr>
        <w:t>6-4-2026</w:t>
      </w:r>
    </w:p>
    <w:p w14:paraId="09773BA7" w14:textId="77777777" w:rsidR="00A53B0F" w:rsidRPr="00B47B40" w:rsidRDefault="00A53B0F" w:rsidP="00A53B0F">
      <w:pPr>
        <w:pStyle w:val="Normaalweb"/>
        <w:rPr>
          <w:rFonts w:ascii="Arial" w:hAnsi="Arial" w:cs="Arial"/>
          <w:b/>
          <w:sz w:val="20"/>
          <w:szCs w:val="20"/>
        </w:rPr>
      </w:pPr>
      <w:r w:rsidRPr="00B47B40">
        <w:rPr>
          <w:rFonts w:ascii="Arial" w:hAnsi="Arial" w:cs="Arial"/>
          <w:b/>
          <w:sz w:val="20"/>
          <w:szCs w:val="20"/>
        </w:rPr>
        <w:t>Meivakantie (= incl. Koningsdag) met aansluitend Dodenherdenking en Bevrijdingsdag</w:t>
      </w:r>
    </w:p>
    <w:p w14:paraId="3E383415" w14:textId="477C125D" w:rsidR="00A53B0F" w:rsidRPr="00B47B40" w:rsidRDefault="00A53B0F" w:rsidP="00A53B0F">
      <w:pPr>
        <w:pStyle w:val="Normaalweb"/>
        <w:rPr>
          <w:rFonts w:ascii="Arial" w:hAnsi="Arial" w:cs="Arial"/>
          <w:sz w:val="20"/>
          <w:szCs w:val="20"/>
        </w:rPr>
      </w:pPr>
      <w:r w:rsidRPr="00B47B40">
        <w:rPr>
          <w:rFonts w:ascii="Arial" w:hAnsi="Arial" w:cs="Arial"/>
          <w:sz w:val="20"/>
          <w:szCs w:val="20"/>
        </w:rPr>
        <w:t>20-4-2026 t/m 5-5-2026</w:t>
      </w:r>
    </w:p>
    <w:p w14:paraId="0D32EF3C" w14:textId="77777777" w:rsidR="00A53B0F" w:rsidRPr="00B47B40" w:rsidRDefault="00A53B0F" w:rsidP="00A53B0F">
      <w:pPr>
        <w:pStyle w:val="Normaalweb"/>
        <w:rPr>
          <w:rFonts w:ascii="Arial" w:hAnsi="Arial" w:cs="Arial"/>
          <w:b/>
          <w:sz w:val="20"/>
          <w:szCs w:val="20"/>
        </w:rPr>
      </w:pPr>
      <w:r w:rsidRPr="00B47B40">
        <w:rPr>
          <w:rFonts w:ascii="Arial" w:hAnsi="Arial" w:cs="Arial"/>
          <w:b/>
          <w:sz w:val="20"/>
          <w:szCs w:val="20"/>
        </w:rPr>
        <w:t>Hemelvaartvakantie</w:t>
      </w:r>
    </w:p>
    <w:p w14:paraId="76108FF5" w14:textId="7DD94B01" w:rsidR="00A53B0F" w:rsidRPr="00B47B40" w:rsidRDefault="00A53B0F" w:rsidP="00A53B0F">
      <w:pPr>
        <w:pStyle w:val="Normaalweb"/>
        <w:rPr>
          <w:rFonts w:ascii="Arial" w:hAnsi="Arial" w:cs="Arial"/>
          <w:sz w:val="20"/>
          <w:szCs w:val="20"/>
        </w:rPr>
      </w:pPr>
      <w:r w:rsidRPr="00B47B40">
        <w:rPr>
          <w:rFonts w:ascii="Arial" w:hAnsi="Arial" w:cs="Arial"/>
          <w:sz w:val="20"/>
          <w:szCs w:val="20"/>
        </w:rPr>
        <w:t>14-5-2026 t/m 15-5-2026</w:t>
      </w:r>
    </w:p>
    <w:p w14:paraId="746FAEED" w14:textId="141F61AC" w:rsidR="00A53B0F" w:rsidRPr="00B47B40" w:rsidRDefault="00A53B0F" w:rsidP="00A53B0F">
      <w:pPr>
        <w:pStyle w:val="Normaalweb"/>
        <w:rPr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 xml:space="preserve">Pinksteren </w:t>
      </w:r>
      <w:r w:rsidRPr="00B47B40">
        <w:rPr>
          <w:rFonts w:ascii="Arial" w:hAnsi="Arial" w:cs="Arial"/>
          <w:color w:val="000000"/>
          <w:sz w:val="20"/>
          <w:szCs w:val="20"/>
        </w:rPr>
        <w:br/>
      </w:r>
      <w:r w:rsidRPr="00B47B40">
        <w:rPr>
          <w:rFonts w:ascii="Arial" w:hAnsi="Arial" w:cs="Arial"/>
          <w:sz w:val="20"/>
          <w:szCs w:val="20"/>
        </w:rPr>
        <w:t xml:space="preserve">25-5-2026 </w:t>
      </w:r>
      <w:r w:rsidRPr="00B47B40">
        <w:rPr>
          <w:rFonts w:ascii="Arial" w:hAnsi="Arial" w:cs="Arial"/>
          <w:color w:val="000000"/>
          <w:sz w:val="20"/>
          <w:szCs w:val="20"/>
        </w:rPr>
        <w:t>(2e Pinksterdag)</w:t>
      </w:r>
    </w:p>
    <w:p w14:paraId="7B969CED" w14:textId="77777777" w:rsidR="00A53B0F" w:rsidRPr="00B47B40" w:rsidRDefault="00A53B0F" w:rsidP="00A53B0F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  <w:r w:rsidRPr="00B47B40">
        <w:rPr>
          <w:rStyle w:val="Zwaar"/>
          <w:rFonts w:ascii="Arial" w:hAnsi="Arial" w:cs="Arial"/>
          <w:color w:val="000000"/>
          <w:sz w:val="20"/>
          <w:szCs w:val="20"/>
        </w:rPr>
        <w:t xml:space="preserve">Zomervakantie </w:t>
      </w:r>
    </w:p>
    <w:p w14:paraId="5C0F206A" w14:textId="065BB648" w:rsidR="00A53B0F" w:rsidRPr="00B47B40" w:rsidRDefault="00A53B0F" w:rsidP="00A53B0F">
      <w:pPr>
        <w:pStyle w:val="Normaalweb"/>
        <w:rPr>
          <w:rFonts w:ascii="Arial" w:hAnsi="Arial" w:cs="Arial"/>
          <w:b/>
          <w:bCs/>
          <w:color w:val="000000"/>
          <w:sz w:val="20"/>
          <w:szCs w:val="20"/>
        </w:rPr>
      </w:pPr>
      <w:r w:rsidRPr="00B47B40">
        <w:rPr>
          <w:rFonts w:ascii="Arial" w:hAnsi="Arial" w:cs="Arial"/>
          <w:sz w:val="20"/>
          <w:szCs w:val="20"/>
        </w:rPr>
        <w:t>13-7-2026 t/m 21-8-2026 (6 weken)</w:t>
      </w:r>
    </w:p>
    <w:p w14:paraId="4B5B6723" w14:textId="01DC5EA5" w:rsidR="00A53B0F" w:rsidRDefault="00732B83" w:rsidP="00A53B0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LET OP: </w:t>
      </w:r>
      <w:r w:rsidR="00582263">
        <w:rPr>
          <w:rFonts w:ascii="Arial" w:hAnsi="Arial" w:cs="Arial"/>
          <w:b/>
          <w:color w:val="000000"/>
          <w:sz w:val="20"/>
          <w:szCs w:val="20"/>
        </w:rPr>
        <w:t>d</w:t>
      </w:r>
      <w:r w:rsidR="00A53B0F" w:rsidRPr="00B47B40">
        <w:rPr>
          <w:rFonts w:ascii="Arial" w:hAnsi="Arial" w:cs="Arial"/>
          <w:b/>
          <w:color w:val="000000"/>
          <w:sz w:val="20"/>
          <w:szCs w:val="20"/>
        </w:rPr>
        <w:t>e laatste schooldag voor de kerstvakantie (</w:t>
      </w:r>
      <w:r w:rsidR="00F94012">
        <w:rPr>
          <w:rFonts w:ascii="Arial" w:hAnsi="Arial" w:cs="Arial"/>
          <w:b/>
          <w:color w:val="000000"/>
          <w:sz w:val="20"/>
          <w:szCs w:val="20"/>
        </w:rPr>
        <w:t xml:space="preserve">vrijdag </w:t>
      </w:r>
      <w:r w:rsidR="00A53B0F" w:rsidRPr="00B47B40">
        <w:rPr>
          <w:rFonts w:ascii="Arial" w:hAnsi="Arial" w:cs="Arial"/>
          <w:b/>
          <w:color w:val="000000"/>
          <w:sz w:val="20"/>
          <w:szCs w:val="20"/>
        </w:rPr>
        <w:t>19-12-2025) en</w:t>
      </w:r>
      <w:r w:rsidR="00B01CAB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A53B0F" w:rsidRPr="00B47B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laatste schooldag voor de </w:t>
      </w:r>
      <w:r w:rsidR="00A53B0F" w:rsidRPr="00B47B40">
        <w:rPr>
          <w:rFonts w:ascii="Arial" w:hAnsi="Arial" w:cs="Arial"/>
          <w:b/>
          <w:color w:val="000000"/>
          <w:sz w:val="20"/>
          <w:szCs w:val="20"/>
        </w:rPr>
        <w:t>zomervakantie (vrijdag 10-7-2026) zijn ALLE leerlingen de gehele dag vrij.</w:t>
      </w:r>
    </w:p>
    <w:p w14:paraId="0C908162" w14:textId="77777777" w:rsidR="00A53B0F" w:rsidRDefault="00A53B0F" w:rsidP="00A53B0F">
      <w:pPr>
        <w:rPr>
          <w:rFonts w:ascii="Arial" w:hAnsi="Arial" w:cs="Arial"/>
          <w:b/>
          <w:color w:val="000000"/>
          <w:sz w:val="20"/>
          <w:szCs w:val="20"/>
        </w:rPr>
      </w:pPr>
    </w:p>
    <w:p w14:paraId="1EC05403" w14:textId="77777777" w:rsidR="00A53B0F" w:rsidRDefault="00A53B0F" w:rsidP="00A53B0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Studiedagen SO groepen zijn gepland op: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Studiedagen VSO groepen zijn gepland op:</w:t>
      </w:r>
    </w:p>
    <w:p w14:paraId="5363AE89" w14:textId="77777777" w:rsidR="00A53B0F" w:rsidRPr="002D3AAB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Vrijdag 5-9-2025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Vrijdag 5-9-2025</w:t>
      </w:r>
    </w:p>
    <w:p w14:paraId="322BA77F" w14:textId="77777777" w:rsidR="00A53B0F" w:rsidRPr="002D3AAB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Donderdag 2-10-2025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---</w:t>
      </w:r>
    </w:p>
    <w:p w14:paraId="4FC571ED" w14:textId="77777777" w:rsidR="00A53B0F" w:rsidRPr="002D3AAB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Dinsdag 11-11-2025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Dinsdag 11-11-2025</w:t>
      </w:r>
    </w:p>
    <w:p w14:paraId="64B0732D" w14:textId="77777777" w:rsidR="00A53B0F" w:rsidRPr="002D3AAB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Maandag 26-1-2026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Maandag 26-1-2026</w:t>
      </w:r>
    </w:p>
    <w:p w14:paraId="603F7CA2" w14:textId="77777777" w:rsidR="00A53B0F" w:rsidRPr="002D3AAB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Donderdag 12-3-2026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Donderdag 12-3-2026</w:t>
      </w:r>
    </w:p>
    <w:p w14:paraId="7E9D3348" w14:textId="77777777" w:rsidR="00A53B0F" w:rsidRPr="002D3AAB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Dinsdag 7-4-2026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Dinsdag 7-4-2026</w:t>
      </w:r>
    </w:p>
    <w:p w14:paraId="6FC54897" w14:textId="77777777" w:rsidR="00A53B0F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 w:rsidRPr="002D3AAB">
        <w:rPr>
          <w:rFonts w:ascii="Arial" w:hAnsi="Arial" w:cs="Arial"/>
          <w:bCs/>
          <w:color w:val="000000"/>
          <w:sz w:val="20"/>
          <w:szCs w:val="20"/>
        </w:rPr>
        <w:t>Maandag 4-5-2026</w:t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</w:r>
      <w:r w:rsidRPr="002D3AAB">
        <w:rPr>
          <w:rFonts w:ascii="Arial" w:hAnsi="Arial" w:cs="Arial"/>
          <w:bCs/>
          <w:color w:val="000000"/>
          <w:sz w:val="20"/>
          <w:szCs w:val="20"/>
        </w:rPr>
        <w:tab/>
        <w:t>Maandag 4-5-2026</w:t>
      </w:r>
    </w:p>
    <w:p w14:paraId="5C3E1FA6" w14:textId="6E00E170" w:rsidR="008011FF" w:rsidRDefault="00A53B0F" w:rsidP="00A53B0F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Woensdag 20-5-2026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Woensdag 20-5-2026</w:t>
      </w:r>
    </w:p>
    <w:p w14:paraId="32D56F56" w14:textId="57AF5F79" w:rsidR="00DC4AFF" w:rsidRDefault="00DC4AFF" w:rsidP="00A53B0F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Maandag 15-6-2026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Maandag 15-6-2026</w:t>
      </w:r>
    </w:p>
    <w:p w14:paraId="7DEE7D25" w14:textId="4143ECA0" w:rsidR="00DC4AFF" w:rsidRPr="00DC4AFF" w:rsidRDefault="00DC4AFF" w:rsidP="00A53B0F">
      <w:pPr>
        <w:rPr>
          <w:rFonts w:ascii="Arial" w:hAnsi="Arial" w:cs="Arial"/>
          <w:b/>
          <w:color w:val="000000"/>
          <w:sz w:val="20"/>
          <w:szCs w:val="20"/>
        </w:rPr>
      </w:pPr>
    </w:p>
    <w:p w14:paraId="6111124D" w14:textId="53257522" w:rsidR="00042EB9" w:rsidRPr="00B47B40" w:rsidRDefault="00DC4AFF" w:rsidP="0040267F">
      <w:pPr>
        <w:rPr>
          <w:rFonts w:ascii="Arial" w:hAnsi="Arial" w:cs="Arial"/>
          <w:sz w:val="20"/>
          <w:szCs w:val="20"/>
        </w:rPr>
      </w:pPr>
      <w:r w:rsidRPr="00DC4AFF">
        <w:rPr>
          <w:rFonts w:ascii="Arial" w:hAnsi="Arial" w:cs="Arial"/>
          <w:b/>
          <w:color w:val="000000"/>
          <w:sz w:val="20"/>
          <w:szCs w:val="20"/>
        </w:rPr>
        <w:t>Op deze studiedagen zijn de leerlingen vrij !</w:t>
      </w:r>
    </w:p>
    <w:sectPr w:rsidR="00042EB9" w:rsidRPr="00B47B40" w:rsidSect="00801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851" w:bottom="1418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0998" w14:textId="77777777" w:rsidR="00117709" w:rsidRDefault="00117709" w:rsidP="00994C7E">
      <w:r>
        <w:separator/>
      </w:r>
    </w:p>
  </w:endnote>
  <w:endnote w:type="continuationSeparator" w:id="0">
    <w:p w14:paraId="6D8C3269" w14:textId="77777777" w:rsidR="00117709" w:rsidRDefault="00117709" w:rsidP="0099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6421" w14:textId="77777777" w:rsidR="00580B0A" w:rsidRDefault="00580B0A" w:rsidP="00E5520A">
    <w:pPr>
      <w:pStyle w:val="Voettekst"/>
      <w:spacing w:line="28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811" w14:textId="77777777" w:rsidR="00994C7E" w:rsidRPr="003F5BAB" w:rsidRDefault="00826496" w:rsidP="00E5520A">
    <w:pPr>
      <w:pStyle w:val="Voettekst"/>
      <w:spacing w:line="280" w:lineRule="atLeast"/>
    </w:pPr>
    <w:sdt>
      <w:sdtPr>
        <w:id w:val="-134960400"/>
        <w:docPartObj>
          <w:docPartGallery w:val="Page Numbers (Bottom of Page)"/>
          <w:docPartUnique/>
        </w:docPartObj>
      </w:sdtPr>
      <w:sdtEndPr/>
      <w:sdtContent>
        <w:sdt>
          <w:sdtPr>
            <w:id w:val="649487013"/>
            <w:docPartObj>
              <w:docPartGallery w:val="Page Numbers (Top of Page)"/>
              <w:docPartUnique/>
            </w:docPartObj>
          </w:sdtPr>
          <w:sdtEndPr/>
          <w:sdtContent>
            <w:r w:rsidR="00042EB9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AE6DF49" wp14:editId="7610BD8C">
                  <wp:simplePos x="0" y="0"/>
                  <wp:positionH relativeFrom="margin">
                    <wp:posOffset>512</wp:posOffset>
                  </wp:positionH>
                  <wp:positionV relativeFrom="paragraph">
                    <wp:posOffset>-227965</wp:posOffset>
                  </wp:positionV>
                  <wp:extent cx="1162844" cy="498763"/>
                  <wp:effectExtent l="0" t="0" r="0" b="0"/>
                  <wp:wrapNone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SOE-nw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44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EB9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B448F61" wp14:editId="103D6F4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-653464</wp:posOffset>
                      </wp:positionV>
                      <wp:extent cx="938150" cy="866586"/>
                      <wp:effectExtent l="0" t="0" r="0" b="0"/>
                      <wp:wrapNone/>
                      <wp:docPr id="3" name="Rechthoekige drie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8150" cy="86658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E355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B6F5A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chthoekige driehoek 3" o:spid="_x0000_s1026" type="#_x0000_t6" style="position:absolute;margin-left:22.65pt;margin-top:-51.45pt;width:73.85pt;height:68.25pt;flip:x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" fillcolor="#1e355c" stroked="f" strokeweight="1pt">
                      <w10:wrap anchorx="margin"/>
                    </v:shape>
                  </w:pict>
                </mc:Fallback>
              </mc:AlternateContent>
            </w:r>
            <w:r w:rsidR="00042EB9">
              <w:t xml:space="preserve">                                  </w:t>
            </w:r>
            <w:r w:rsidR="00FB3404">
              <w:t xml:space="preserve">    </w:t>
            </w:r>
            <w:r w:rsidR="000B3C12">
              <w:rPr>
                <w:sz w:val="14"/>
                <w:szCs w:val="14"/>
              </w:rPr>
              <w:t>MBS Eindhoven</w:t>
            </w:r>
            <w:r w:rsidR="00042EB9" w:rsidRPr="006776C7">
              <w:rPr>
                <w:sz w:val="14"/>
                <w:szCs w:val="14"/>
              </w:rPr>
              <w:t xml:space="preserve"> is </w:t>
            </w:r>
            <w:proofErr w:type="spellStart"/>
            <w:r w:rsidR="00042EB9" w:rsidRPr="006776C7">
              <w:rPr>
                <w:sz w:val="14"/>
                <w:szCs w:val="14"/>
              </w:rPr>
              <w:t>onderdeel</w:t>
            </w:r>
            <w:proofErr w:type="spellEnd"/>
            <w:r w:rsidR="00042EB9" w:rsidRPr="006776C7">
              <w:rPr>
                <w:sz w:val="14"/>
                <w:szCs w:val="14"/>
              </w:rPr>
              <w:t xml:space="preserve"> van </w:t>
            </w:r>
            <w:proofErr w:type="spellStart"/>
            <w:r w:rsidR="00042EB9" w:rsidRPr="006776C7">
              <w:rPr>
                <w:sz w:val="14"/>
                <w:szCs w:val="14"/>
              </w:rPr>
              <w:t>Stichting</w:t>
            </w:r>
            <w:proofErr w:type="spellEnd"/>
            <w:r w:rsidR="00042EB9" w:rsidRPr="006776C7">
              <w:rPr>
                <w:sz w:val="14"/>
                <w:szCs w:val="14"/>
              </w:rPr>
              <w:t xml:space="preserve"> </w:t>
            </w:r>
            <w:proofErr w:type="spellStart"/>
            <w:r w:rsidR="00042EB9" w:rsidRPr="006776C7">
              <w:rPr>
                <w:sz w:val="14"/>
                <w:szCs w:val="14"/>
              </w:rPr>
              <w:t>Speciaal</w:t>
            </w:r>
            <w:proofErr w:type="spellEnd"/>
            <w:r w:rsidR="00042EB9" w:rsidRPr="006776C7">
              <w:rPr>
                <w:sz w:val="14"/>
                <w:szCs w:val="14"/>
              </w:rPr>
              <w:t xml:space="preserve"> </w:t>
            </w:r>
            <w:proofErr w:type="spellStart"/>
            <w:r w:rsidR="00042EB9" w:rsidRPr="006776C7">
              <w:rPr>
                <w:sz w:val="14"/>
                <w:szCs w:val="14"/>
              </w:rPr>
              <w:t>Onderwijs</w:t>
            </w:r>
            <w:proofErr w:type="spellEnd"/>
            <w:r w:rsidR="00042EB9" w:rsidRPr="006776C7">
              <w:rPr>
                <w:sz w:val="14"/>
                <w:szCs w:val="14"/>
              </w:rPr>
              <w:t xml:space="preserve"> &amp; </w:t>
            </w:r>
            <w:proofErr w:type="spellStart"/>
            <w:r w:rsidR="00042EB9">
              <w:rPr>
                <w:sz w:val="14"/>
                <w:szCs w:val="14"/>
              </w:rPr>
              <w:t>Expertisecentra</w:t>
            </w:r>
            <w:proofErr w:type="spellEnd"/>
            <w:r w:rsidR="00042EB9">
              <w:rPr>
                <w:sz w:val="14"/>
                <w:szCs w:val="14"/>
              </w:rPr>
              <w:t xml:space="preserve">           </w:t>
            </w:r>
            <w:r w:rsidR="0089116C">
              <w:rPr>
                <w:sz w:val="14"/>
                <w:szCs w:val="14"/>
              </w:rPr>
              <w:t xml:space="preserve">  </w:t>
            </w:r>
            <w:r w:rsidR="00042EB9">
              <w:rPr>
                <w:sz w:val="14"/>
                <w:szCs w:val="14"/>
              </w:rPr>
              <w:t xml:space="preserve">               </w:t>
            </w:r>
            <w:r w:rsidR="005756A8">
              <w:rPr>
                <w:sz w:val="14"/>
                <w:szCs w:val="14"/>
              </w:rPr>
              <w:t xml:space="preserve"> </w:t>
            </w:r>
            <w:r w:rsidR="000B3C12">
              <w:rPr>
                <w:sz w:val="14"/>
                <w:szCs w:val="14"/>
              </w:rPr>
              <w:t xml:space="preserve">           </w:t>
            </w:r>
            <w:r w:rsidR="005756A8">
              <w:rPr>
                <w:sz w:val="14"/>
                <w:szCs w:val="14"/>
              </w:rPr>
              <w:t xml:space="preserve"> </w:t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instrText>PAGE</w:instrText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E5520A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042EB9" w:rsidRPr="006776C7">
              <w:rPr>
                <w:color w:val="FFFFFF" w:themeColor="background1"/>
                <w:sz w:val="16"/>
                <w:szCs w:val="16"/>
              </w:rPr>
              <w:t xml:space="preserve"> van </w:t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instrText>NUMPAGES</w:instrText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E5520A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042EB9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042EB9">
              <w:t xml:space="preserve">   </w:t>
            </w:r>
          </w:sdtContent>
        </w:sdt>
      </w:sdtContent>
    </w:sdt>
    <w:r w:rsidR="009F5169" w:rsidRPr="003F5BAB">
      <w:t xml:space="preserve">  </w:t>
    </w:r>
    <w:r w:rsidR="003F5BAB"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517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EEF60" w14:textId="01929D18" w:rsidR="00016ECA" w:rsidRDefault="0040267F" w:rsidP="00E5520A">
            <w:pPr>
              <w:pStyle w:val="Voettekst"/>
              <w:spacing w:line="280" w:lineRule="exac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78B3803" wp14:editId="72F09D35">
                  <wp:simplePos x="0" y="0"/>
                  <wp:positionH relativeFrom="margin">
                    <wp:posOffset>512</wp:posOffset>
                  </wp:positionH>
                  <wp:positionV relativeFrom="paragraph">
                    <wp:posOffset>-227965</wp:posOffset>
                  </wp:positionV>
                  <wp:extent cx="1162844" cy="498763"/>
                  <wp:effectExtent l="0" t="0" r="0" b="0"/>
                  <wp:wrapNone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SOE-nw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44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3CBFD75" wp14:editId="13C72715">
                      <wp:simplePos x="0" y="0"/>
                      <wp:positionH relativeFrom="margin">
                        <wp:posOffset>5182870</wp:posOffset>
                      </wp:positionH>
                      <wp:positionV relativeFrom="paragraph">
                        <wp:posOffset>-661035</wp:posOffset>
                      </wp:positionV>
                      <wp:extent cx="937895" cy="866140"/>
                      <wp:effectExtent l="0" t="0" r="0" b="0"/>
                      <wp:wrapNone/>
                      <wp:docPr id="1" name="Rechthoekige drie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7895" cy="8661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E355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90E8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chthoekige driehoek 1" o:spid="_x0000_s1026" type="#_x0000_t6" style="position:absolute;margin-left:408.1pt;margin-top:-52.05pt;width:73.85pt;height:68.2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" fillcolor="#1e355c" stroked="f" strokeweight="1pt">
                      <w10:wrap anchorx="margin"/>
                    </v:shape>
                  </w:pict>
                </mc:Fallback>
              </mc:AlternateContent>
            </w:r>
            <w:r w:rsidR="006776C7">
              <w:t xml:space="preserve">                                 </w:t>
            </w:r>
            <w:r w:rsidR="00FB3404">
              <w:t xml:space="preserve">      </w:t>
            </w:r>
            <w:r w:rsidR="006776C7">
              <w:t xml:space="preserve"> </w:t>
            </w:r>
            <w:r w:rsidR="000B3C12">
              <w:rPr>
                <w:sz w:val="14"/>
                <w:szCs w:val="14"/>
              </w:rPr>
              <w:t>MBS Eindhoven</w:t>
            </w:r>
            <w:r w:rsidR="006776C7" w:rsidRPr="006776C7">
              <w:rPr>
                <w:sz w:val="14"/>
                <w:szCs w:val="14"/>
              </w:rPr>
              <w:t xml:space="preserve"> is </w:t>
            </w:r>
            <w:proofErr w:type="spellStart"/>
            <w:r w:rsidR="006776C7" w:rsidRPr="006776C7">
              <w:rPr>
                <w:sz w:val="14"/>
                <w:szCs w:val="14"/>
              </w:rPr>
              <w:t>onderdeel</w:t>
            </w:r>
            <w:proofErr w:type="spellEnd"/>
            <w:r w:rsidR="006776C7" w:rsidRPr="006776C7">
              <w:rPr>
                <w:sz w:val="14"/>
                <w:szCs w:val="14"/>
              </w:rPr>
              <w:t xml:space="preserve"> van </w:t>
            </w:r>
            <w:proofErr w:type="spellStart"/>
            <w:r w:rsidR="006776C7" w:rsidRPr="006776C7">
              <w:rPr>
                <w:sz w:val="14"/>
                <w:szCs w:val="14"/>
              </w:rPr>
              <w:t>Stichting</w:t>
            </w:r>
            <w:proofErr w:type="spellEnd"/>
            <w:r w:rsidR="006776C7" w:rsidRPr="006776C7">
              <w:rPr>
                <w:sz w:val="14"/>
                <w:szCs w:val="14"/>
              </w:rPr>
              <w:t xml:space="preserve"> </w:t>
            </w:r>
            <w:proofErr w:type="spellStart"/>
            <w:r w:rsidR="006776C7" w:rsidRPr="006776C7">
              <w:rPr>
                <w:sz w:val="14"/>
                <w:szCs w:val="14"/>
              </w:rPr>
              <w:t>Speciaal</w:t>
            </w:r>
            <w:proofErr w:type="spellEnd"/>
            <w:r w:rsidR="006776C7" w:rsidRPr="006776C7">
              <w:rPr>
                <w:sz w:val="14"/>
                <w:szCs w:val="14"/>
              </w:rPr>
              <w:t xml:space="preserve"> </w:t>
            </w:r>
            <w:proofErr w:type="spellStart"/>
            <w:r w:rsidR="006776C7" w:rsidRPr="006776C7">
              <w:rPr>
                <w:sz w:val="14"/>
                <w:szCs w:val="14"/>
              </w:rPr>
              <w:t>Onderwijs</w:t>
            </w:r>
            <w:proofErr w:type="spellEnd"/>
            <w:r w:rsidR="006776C7" w:rsidRPr="006776C7">
              <w:rPr>
                <w:sz w:val="14"/>
                <w:szCs w:val="14"/>
              </w:rPr>
              <w:t xml:space="preserve"> &amp; </w:t>
            </w:r>
            <w:proofErr w:type="spellStart"/>
            <w:r w:rsidR="006776C7">
              <w:rPr>
                <w:sz w:val="14"/>
                <w:szCs w:val="14"/>
              </w:rPr>
              <w:t>Expertisecentra</w:t>
            </w:r>
            <w:proofErr w:type="spellEnd"/>
            <w:r w:rsidR="006776C7">
              <w:rPr>
                <w:sz w:val="14"/>
                <w:szCs w:val="14"/>
              </w:rPr>
              <w:t xml:space="preserve">     </w:t>
            </w:r>
            <w:r w:rsidR="007B44A1">
              <w:rPr>
                <w:sz w:val="14"/>
                <w:szCs w:val="14"/>
              </w:rPr>
              <w:t xml:space="preserve">  </w:t>
            </w:r>
            <w:r w:rsidR="006776C7">
              <w:rPr>
                <w:sz w:val="14"/>
                <w:szCs w:val="14"/>
              </w:rPr>
              <w:t xml:space="preserve">                  </w:t>
            </w:r>
            <w:r w:rsidR="005756A8">
              <w:rPr>
                <w:sz w:val="14"/>
                <w:szCs w:val="14"/>
              </w:rPr>
              <w:t xml:space="preserve"> </w:t>
            </w:r>
            <w:r w:rsidR="000B3C12">
              <w:rPr>
                <w:sz w:val="14"/>
                <w:szCs w:val="14"/>
              </w:rPr>
              <w:t xml:space="preserve">          </w:t>
            </w:r>
            <w:r w:rsidR="00FB3404">
              <w:rPr>
                <w:sz w:val="14"/>
                <w:szCs w:val="14"/>
              </w:rPr>
              <w:t xml:space="preserve"> </w:t>
            </w:r>
            <w:r w:rsidR="005756A8">
              <w:rPr>
                <w:sz w:val="14"/>
                <w:szCs w:val="14"/>
              </w:rPr>
              <w:t xml:space="preserve"> </w:t>
            </w:r>
            <w:r w:rsidR="00826496">
              <w:rPr>
                <w:sz w:val="14"/>
                <w:szCs w:val="14"/>
              </w:rPr>
              <w:t xml:space="preserve">  </w:t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instrText>PAGE</w:instrText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693587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6776C7" w:rsidRPr="006776C7">
              <w:rPr>
                <w:color w:val="FFFFFF" w:themeColor="background1"/>
                <w:sz w:val="16"/>
                <w:szCs w:val="16"/>
              </w:rPr>
              <w:t xml:space="preserve"> van </w:t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instrText>NUMPAGES</w:instrText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693587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6776C7" w:rsidRPr="006776C7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F7C6" w14:textId="77777777" w:rsidR="00117709" w:rsidRDefault="00117709" w:rsidP="00994C7E">
      <w:r>
        <w:separator/>
      </w:r>
    </w:p>
  </w:footnote>
  <w:footnote w:type="continuationSeparator" w:id="0">
    <w:p w14:paraId="01D5D8A6" w14:textId="77777777" w:rsidR="00117709" w:rsidRDefault="00117709" w:rsidP="0099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7C49" w14:textId="77777777" w:rsidR="00826496" w:rsidRDefault="008264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37A2" w14:textId="1795B7BE" w:rsidR="00C838BB" w:rsidRDefault="00994C7E" w:rsidP="003F5BAB">
    <w:pPr>
      <w:pStyle w:val="Geenafstand"/>
    </w:pPr>
    <w:r w:rsidRPr="00C838BB">
      <w:tab/>
    </w:r>
  </w:p>
  <w:p w14:paraId="4F5C06EF" w14:textId="4ABCEAA8" w:rsidR="00994C7E" w:rsidRPr="00644DE1" w:rsidRDefault="00224EEF" w:rsidP="00E5520A">
    <w:pPr>
      <w:pStyle w:val="Koptekst"/>
      <w:spacing w:line="280" w:lineRule="atLeast"/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4184CDC4" wp14:editId="188CF2D6">
          <wp:simplePos x="0" y="0"/>
          <wp:positionH relativeFrom="column">
            <wp:posOffset>4952</wp:posOffset>
          </wp:positionH>
          <wp:positionV relativeFrom="paragraph">
            <wp:posOffset>71755</wp:posOffset>
          </wp:positionV>
          <wp:extent cx="1409700" cy="606643"/>
          <wp:effectExtent l="0" t="0" r="0" b="3175"/>
          <wp:wrapNone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bs_nie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0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0BA2" w14:textId="77777777" w:rsidR="0040267F" w:rsidRDefault="00CE1A58" w:rsidP="000B7604">
    <w:pPr>
      <w:pStyle w:val="Geenafstand"/>
      <w:jc w:val="right"/>
    </w:pPr>
    <w:r>
      <w:rPr>
        <w:lang w:val="en-US"/>
      </w:rPr>
      <w:drawing>
        <wp:anchor distT="0" distB="0" distL="114300" distR="114300" simplePos="0" relativeHeight="251674624" behindDoc="0" locked="0" layoutInCell="1" allowOverlap="1" wp14:anchorId="1FE1E390" wp14:editId="37E3C1B6">
          <wp:simplePos x="0" y="0"/>
          <wp:positionH relativeFrom="column">
            <wp:posOffset>-52070</wp:posOffset>
          </wp:positionH>
          <wp:positionV relativeFrom="paragraph">
            <wp:posOffset>49530</wp:posOffset>
          </wp:positionV>
          <wp:extent cx="2428875" cy="1045230"/>
          <wp:effectExtent l="0" t="0" r="0" b="2540"/>
          <wp:wrapNone/>
          <wp:docPr id="65" name="Afbeelding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bs_nie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104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0466E" w14:textId="77777777" w:rsidR="000B7604" w:rsidRPr="00FC307B" w:rsidRDefault="000B3C12" w:rsidP="000B7604">
    <w:pPr>
      <w:pStyle w:val="Geenafstand"/>
      <w:jc w:val="right"/>
      <w:rPr>
        <w:color w:val="003F61"/>
        <w:sz w:val="16"/>
      </w:rPr>
    </w:pPr>
    <w:r>
      <w:rPr>
        <w:color w:val="003F61"/>
        <w:sz w:val="16"/>
      </w:rPr>
      <w:t>MBS Eindhoven</w:t>
    </w:r>
  </w:p>
  <w:p w14:paraId="47FAB81C" w14:textId="77777777" w:rsidR="000B7604" w:rsidRPr="00FC307B" w:rsidRDefault="000B3C12" w:rsidP="000B7604">
    <w:pPr>
      <w:pStyle w:val="Geenafstand"/>
      <w:jc w:val="right"/>
      <w:rPr>
        <w:color w:val="003F61"/>
        <w:sz w:val="16"/>
      </w:rPr>
    </w:pPr>
    <w:r>
      <w:rPr>
        <w:color w:val="003F61"/>
        <w:sz w:val="16"/>
      </w:rPr>
      <w:t>Venetiëstraat 43</w:t>
    </w:r>
    <w:r w:rsidR="000B7604" w:rsidRPr="00FC307B">
      <w:rPr>
        <w:color w:val="003F61"/>
        <w:sz w:val="16"/>
      </w:rPr>
      <w:t xml:space="preserve">, </w:t>
    </w:r>
    <w:r>
      <w:rPr>
        <w:color w:val="003F61"/>
        <w:sz w:val="16"/>
      </w:rPr>
      <w:t>5632 RM  Eindhoven</w:t>
    </w:r>
  </w:p>
  <w:p w14:paraId="7875F551" w14:textId="77777777" w:rsidR="000B7604" w:rsidRPr="00FC307B" w:rsidRDefault="000B7604" w:rsidP="000B7604">
    <w:pPr>
      <w:pStyle w:val="Geenafstand"/>
      <w:jc w:val="right"/>
      <w:rPr>
        <w:color w:val="003F61"/>
        <w:sz w:val="16"/>
        <w:lang w:val="en-US"/>
      </w:rPr>
    </w:pPr>
    <w:r w:rsidRPr="00FC307B">
      <w:rPr>
        <w:color w:val="003F61"/>
        <w:sz w:val="16"/>
      </w:rPr>
      <w:tab/>
    </w:r>
    <w:r w:rsidRPr="00FC307B">
      <w:rPr>
        <w:color w:val="003F61"/>
        <w:sz w:val="16"/>
        <w:lang w:val="en-US"/>
      </w:rPr>
      <w:t>0</w:t>
    </w:r>
    <w:r w:rsidR="000B3C12">
      <w:rPr>
        <w:color w:val="003F61"/>
        <w:sz w:val="16"/>
        <w:lang w:val="en-US"/>
      </w:rPr>
      <w:t>40</w:t>
    </w:r>
    <w:r w:rsidR="007B44A1" w:rsidRPr="00FC307B">
      <w:rPr>
        <w:color w:val="003F61"/>
        <w:sz w:val="16"/>
        <w:lang w:val="en-US"/>
      </w:rPr>
      <w:t xml:space="preserve"> - </w:t>
    </w:r>
    <w:r w:rsidR="000B3C12">
      <w:rPr>
        <w:color w:val="003F61"/>
        <w:sz w:val="16"/>
        <w:lang w:val="en-US"/>
      </w:rPr>
      <w:t>2</w:t>
    </w:r>
    <w:r w:rsidR="007B44A1" w:rsidRPr="00FC307B">
      <w:rPr>
        <w:color w:val="003F61"/>
        <w:sz w:val="16"/>
        <w:lang w:val="en-US"/>
      </w:rPr>
      <w:t xml:space="preserve">51 </w:t>
    </w:r>
    <w:r w:rsidR="000B3C12">
      <w:rPr>
        <w:color w:val="003F61"/>
        <w:sz w:val="16"/>
        <w:lang w:val="en-US"/>
      </w:rPr>
      <w:t>58</w:t>
    </w:r>
    <w:r w:rsidR="007B44A1" w:rsidRPr="00FC307B">
      <w:rPr>
        <w:color w:val="003F61"/>
        <w:sz w:val="16"/>
        <w:lang w:val="en-US"/>
      </w:rPr>
      <w:t xml:space="preserve"> </w:t>
    </w:r>
    <w:r w:rsidR="000B3C12">
      <w:rPr>
        <w:color w:val="003F61"/>
        <w:sz w:val="16"/>
        <w:lang w:val="en-US"/>
      </w:rPr>
      <w:t>59</w:t>
    </w:r>
  </w:p>
  <w:p w14:paraId="60511AE3" w14:textId="77777777" w:rsidR="000B7604" w:rsidRPr="00FC307B" w:rsidRDefault="000B7604" w:rsidP="000B7604">
    <w:pPr>
      <w:pStyle w:val="Geenafstand"/>
      <w:jc w:val="right"/>
      <w:rPr>
        <w:color w:val="003F61"/>
        <w:sz w:val="16"/>
        <w:lang w:val="en-US"/>
      </w:rPr>
    </w:pPr>
    <w:r w:rsidRPr="00FC307B">
      <w:rPr>
        <w:color w:val="003F61"/>
        <w:sz w:val="16"/>
        <w:lang w:val="en-US"/>
      </w:rPr>
      <w:tab/>
    </w:r>
    <w:r w:rsidR="00580B0A">
      <w:rPr>
        <w:color w:val="003F61"/>
        <w:sz w:val="16"/>
        <w:lang w:val="en-US"/>
      </w:rPr>
      <w:t>mbseindhoven</w:t>
    </w:r>
    <w:r w:rsidRPr="00FC307B">
      <w:rPr>
        <w:color w:val="003F61"/>
        <w:sz w:val="16"/>
        <w:lang w:val="en-US"/>
      </w:rPr>
      <w:t>@ssoe.nl</w:t>
    </w:r>
  </w:p>
  <w:p w14:paraId="2281570D" w14:textId="77777777" w:rsidR="000B7604" w:rsidRPr="00FC307B" w:rsidRDefault="000B7604" w:rsidP="000B7604">
    <w:pPr>
      <w:pStyle w:val="Geenafstand"/>
      <w:jc w:val="right"/>
      <w:rPr>
        <w:color w:val="003F61"/>
        <w:lang w:val="en-US"/>
      </w:rPr>
    </w:pPr>
    <w:r w:rsidRPr="00FC307B">
      <w:rPr>
        <w:color w:val="003F61"/>
        <w:sz w:val="16"/>
        <w:lang w:val="en-US"/>
      </w:rPr>
      <w:tab/>
      <w:t>www.</w:t>
    </w:r>
    <w:r w:rsidR="000B3C12">
      <w:rPr>
        <w:color w:val="003F61"/>
        <w:sz w:val="16"/>
        <w:lang w:val="en-US"/>
      </w:rPr>
      <w:t>mbseindhoven</w:t>
    </w:r>
    <w:r w:rsidR="007B44A1" w:rsidRPr="00FC307B">
      <w:rPr>
        <w:color w:val="003F61"/>
        <w:sz w:val="16"/>
        <w:lang w:val="en-US"/>
      </w:rPr>
      <w:t>.nl</w:t>
    </w:r>
  </w:p>
  <w:p w14:paraId="56F5465E" w14:textId="77777777" w:rsidR="000B7604" w:rsidRPr="00FC307B" w:rsidRDefault="000B7604" w:rsidP="0089116C">
    <w:pPr>
      <w:pStyle w:val="Koptekst"/>
      <w:spacing w:line="280" w:lineRule="exact"/>
      <w:rPr>
        <w:color w:val="003F6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06FA"/>
    <w:multiLevelType w:val="hybridMultilevel"/>
    <w:tmpl w:val="EFD69CA0"/>
    <w:lvl w:ilvl="0" w:tplc="35FC56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01CC"/>
    <w:multiLevelType w:val="multilevel"/>
    <w:tmpl w:val="3CC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D5074"/>
    <w:multiLevelType w:val="hybridMultilevel"/>
    <w:tmpl w:val="1DA0DD96"/>
    <w:lvl w:ilvl="0" w:tplc="EA9887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09"/>
    <w:rsid w:val="00016ECA"/>
    <w:rsid w:val="00042EB9"/>
    <w:rsid w:val="00062B9D"/>
    <w:rsid w:val="000714E0"/>
    <w:rsid w:val="00090575"/>
    <w:rsid w:val="000B3C12"/>
    <w:rsid w:val="000B7604"/>
    <w:rsid w:val="00117709"/>
    <w:rsid w:val="001B1187"/>
    <w:rsid w:val="001B3D94"/>
    <w:rsid w:val="001F3C3E"/>
    <w:rsid w:val="00224EEF"/>
    <w:rsid w:val="002D3AAB"/>
    <w:rsid w:val="002E7D83"/>
    <w:rsid w:val="0032030C"/>
    <w:rsid w:val="00332FD5"/>
    <w:rsid w:val="003539A8"/>
    <w:rsid w:val="003D0391"/>
    <w:rsid w:val="003E25E8"/>
    <w:rsid w:val="003F5BAB"/>
    <w:rsid w:val="0040267F"/>
    <w:rsid w:val="00485D6A"/>
    <w:rsid w:val="004C607B"/>
    <w:rsid w:val="005756A8"/>
    <w:rsid w:val="00577339"/>
    <w:rsid w:val="00580B0A"/>
    <w:rsid w:val="00582263"/>
    <w:rsid w:val="0058384C"/>
    <w:rsid w:val="00584162"/>
    <w:rsid w:val="00621569"/>
    <w:rsid w:val="00644DE1"/>
    <w:rsid w:val="006776C7"/>
    <w:rsid w:val="00691B96"/>
    <w:rsid w:val="00693587"/>
    <w:rsid w:val="00732B83"/>
    <w:rsid w:val="007B44A1"/>
    <w:rsid w:val="008011FF"/>
    <w:rsid w:val="00826496"/>
    <w:rsid w:val="0083176A"/>
    <w:rsid w:val="0086081E"/>
    <w:rsid w:val="0089116C"/>
    <w:rsid w:val="008C6661"/>
    <w:rsid w:val="008D1A30"/>
    <w:rsid w:val="008D616C"/>
    <w:rsid w:val="00906BE7"/>
    <w:rsid w:val="00912D73"/>
    <w:rsid w:val="00935ABC"/>
    <w:rsid w:val="00986613"/>
    <w:rsid w:val="00994C7E"/>
    <w:rsid w:val="009A1532"/>
    <w:rsid w:val="009E7D80"/>
    <w:rsid w:val="009F20C0"/>
    <w:rsid w:val="009F5169"/>
    <w:rsid w:val="00A160A1"/>
    <w:rsid w:val="00A53B0F"/>
    <w:rsid w:val="00A53BBD"/>
    <w:rsid w:val="00A653A5"/>
    <w:rsid w:val="00A90D8D"/>
    <w:rsid w:val="00AC440B"/>
    <w:rsid w:val="00AD3E02"/>
    <w:rsid w:val="00AE2EBC"/>
    <w:rsid w:val="00AF3A94"/>
    <w:rsid w:val="00B01CAB"/>
    <w:rsid w:val="00B03F9F"/>
    <w:rsid w:val="00B20636"/>
    <w:rsid w:val="00B47B40"/>
    <w:rsid w:val="00BD4EE0"/>
    <w:rsid w:val="00C07B2E"/>
    <w:rsid w:val="00C26854"/>
    <w:rsid w:val="00C46EA4"/>
    <w:rsid w:val="00C838BB"/>
    <w:rsid w:val="00CD2146"/>
    <w:rsid w:val="00CE1A58"/>
    <w:rsid w:val="00D5242E"/>
    <w:rsid w:val="00D57116"/>
    <w:rsid w:val="00D721F7"/>
    <w:rsid w:val="00DC4AFF"/>
    <w:rsid w:val="00DE6762"/>
    <w:rsid w:val="00E26F4E"/>
    <w:rsid w:val="00E5520A"/>
    <w:rsid w:val="00EA3FF1"/>
    <w:rsid w:val="00F14D84"/>
    <w:rsid w:val="00F44807"/>
    <w:rsid w:val="00F94012"/>
    <w:rsid w:val="00FB3404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7679E2"/>
  <w15:chartTrackingRefBased/>
  <w15:docId w15:val="{5A161416-69EC-4929-9C1D-38BCB5E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3F5BAB"/>
    <w:pPr>
      <w:spacing w:after="0" w:line="280" w:lineRule="exact"/>
    </w:pPr>
    <w:rPr>
      <w:rFonts w:ascii="Arial" w:hAnsi="Arial"/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94C7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4C7E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94C7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4C7E"/>
    <w:rPr>
      <w:rFonts w:ascii="Arial" w:hAnsi="Arial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05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057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3176A"/>
    <w:pPr>
      <w:ind w:left="720"/>
      <w:contextualSpacing/>
    </w:pPr>
  </w:style>
  <w:style w:type="character" w:styleId="Zwaar">
    <w:name w:val="Strong"/>
    <w:qFormat/>
    <w:rsid w:val="00621569"/>
    <w:rPr>
      <w:rFonts w:cs="Times New Roman"/>
      <w:b/>
      <w:bCs/>
    </w:rPr>
  </w:style>
  <w:style w:type="paragraph" w:styleId="Normaalweb">
    <w:name w:val="Normal (Web)"/>
    <w:basedOn w:val="Standaard"/>
    <w:uiPriority w:val="99"/>
    <w:rsid w:val="00621569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soe.int\dfs\data_MBS\Sjablonen\MBS-blanco-met-adre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B5009D6BBC14DBCBEA7FC344F6DAD" ma:contentTypeVersion="11" ma:contentTypeDescription="Een nieuw document maken." ma:contentTypeScope="" ma:versionID="4509b71d25bb9ff4bae79ed67fff881f">
  <xsd:schema xmlns:xsd="http://www.w3.org/2001/XMLSchema" xmlns:xs="http://www.w3.org/2001/XMLSchema" xmlns:p="http://schemas.microsoft.com/office/2006/metadata/properties" xmlns:ns2="945e9c26-eef8-4879-ab81-38c158cdcd74" xmlns:ns3="4acf2639-e2e3-4f7f-8359-b33c17ca4abb" targetNamespace="http://schemas.microsoft.com/office/2006/metadata/properties" ma:root="true" ma:fieldsID="66396dc4fd0d5bb8b756d79c22c840cd" ns2:_="" ns3:_="">
    <xsd:import namespace="945e9c26-eef8-4879-ab81-38c158cdcd74"/>
    <xsd:import namespace="4acf2639-e2e3-4f7f-8359-b33c17ca4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e9c26-eef8-4879-ab81-38c158cd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7d35e0-81a5-4894-98ba-2c44e971d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f2639-e2e3-4f7f-8359-b33c17ca4a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14416-a8d1-42ee-b464-7fc6e16d5d19}" ma:internalName="TaxCatchAll" ma:showField="CatchAllData" ma:web="4acf2639-e2e3-4f7f-8359-b33c17ca4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e9c26-eef8-4879-ab81-38c158cdcd74">
      <Terms xmlns="http://schemas.microsoft.com/office/infopath/2007/PartnerControls"/>
    </lcf76f155ced4ddcb4097134ff3c332f>
    <TaxCatchAll xmlns="4acf2639-e2e3-4f7f-8359-b33c17ca4abb" xsi:nil="true"/>
  </documentManagement>
</p:properties>
</file>

<file path=customXml/itemProps1.xml><?xml version="1.0" encoding="utf-8"?>
<ds:datastoreItem xmlns:ds="http://schemas.openxmlformats.org/officeDocument/2006/customXml" ds:itemID="{FFE52F96-C69A-41EE-AB71-1E8F7EA86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e9c26-eef8-4879-ab81-38c158cdcd74"/>
    <ds:schemaRef ds:uri="4acf2639-e2e3-4f7f-8359-b33c17ca4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61E9C-50DC-4B2B-9784-19CCE36E9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D5A9E-280B-4194-9547-03546FF38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92B53-03EC-4DF8-9B25-AF41D8B4F651}">
  <ds:schemaRefs>
    <ds:schemaRef ds:uri="http://schemas.microsoft.com/office/2006/metadata/properties"/>
    <ds:schemaRef ds:uri="http://schemas.microsoft.com/office/infopath/2007/PartnerControls"/>
    <ds:schemaRef ds:uri="945e9c26-eef8-4879-ab81-38c158cdcd74"/>
    <ds:schemaRef ds:uri="4acf2639-e2e3-4f7f-8359-b33c17ca4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MBS-blanco-met-adres.dotx</Template>
  <TotalTime>7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SSOE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van Esch</dc:creator>
  <cp:keywords/>
  <dc:description/>
  <cp:lastModifiedBy>Annie van Esch</cp:lastModifiedBy>
  <cp:revision>12</cp:revision>
  <cp:lastPrinted>2024-05-13T12:22:00Z</cp:lastPrinted>
  <dcterms:created xsi:type="dcterms:W3CDTF">2025-05-20T06:31:00Z</dcterms:created>
  <dcterms:modified xsi:type="dcterms:W3CDTF">2025-05-26T12:04:00Z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0x0101000AFB5009D6BBC14DBCBEA7FC344F6DAD</vt:lpwstr>
  </property>
</Properties>
</file>